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08" w:rsidRPr="00242CBF" w:rsidRDefault="00880008" w:rsidP="00242CBF">
      <w:pPr>
        <w:shd w:val="clear" w:color="auto" w:fill="FFFFFF"/>
        <w:spacing w:before="225" w:after="60" w:line="645" w:lineRule="atLeast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 w:rsidRPr="00242CBF">
        <w:rPr>
          <w:rFonts w:ascii="Arial" w:hAnsi="Arial" w:cs="Arial"/>
          <w:b/>
          <w:bCs/>
          <w:color w:val="000000"/>
          <w:sz w:val="36"/>
          <w:szCs w:val="36"/>
        </w:rPr>
        <w:t>ctivities for the Whole Hand</w:t>
      </w:r>
    </w:p>
    <w:p w:rsidR="00880008" w:rsidRPr="00242CBF" w:rsidRDefault="00880008" w:rsidP="00242CBF">
      <w:pPr>
        <w:shd w:val="clear" w:color="auto" w:fill="FFFFFF"/>
        <w:spacing w:before="225" w:after="60" w:line="495" w:lineRule="atLeast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  <w:r w:rsidRPr="00242CBF">
        <w:rPr>
          <w:rFonts w:ascii="Arial" w:hAnsi="Arial" w:cs="Arial"/>
          <w:b/>
          <w:bCs/>
          <w:color w:val="000000"/>
          <w:sz w:val="32"/>
          <w:szCs w:val="32"/>
        </w:rPr>
        <w:t>1) Money Boxes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Use a regular money box or a recycled container and encourage your child to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hold 2 or 3 coins in the hand</w:t>
      </w:r>
      <w:r w:rsidRPr="00242CBF">
        <w:rPr>
          <w:rFonts w:ascii="Arial" w:hAnsi="Arial" w:cs="Arial"/>
          <w:color w:val="000000"/>
          <w:sz w:val="24"/>
          <w:szCs w:val="24"/>
        </w:rPr>
        <w:t> and push them through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one at a time</w:t>
      </w:r>
      <w:r w:rsidRPr="00242CBF">
        <w:rPr>
          <w:rFonts w:ascii="Arial" w:hAnsi="Arial" w:cs="Arial"/>
          <w:color w:val="000000"/>
          <w:sz w:val="24"/>
          <w:szCs w:val="24"/>
        </w:rPr>
        <w:t>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without dropping</w:t>
      </w:r>
      <w:r w:rsidRPr="00242CBF">
        <w:rPr>
          <w:rFonts w:ascii="Arial" w:hAnsi="Arial" w:cs="Arial"/>
          <w:color w:val="000000"/>
          <w:sz w:val="24"/>
          <w:szCs w:val="24"/>
        </w:rPr>
        <w:t> the others.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Upgrade to using more coins as your child gets better at this task.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" o:spid="_x0000_i1025" type="#_x0000_t75" alt="https://www.ot-mom-learning-activities.com/images/hand-ex-coins-in-box.jpg" style="width:131.25pt;height:90.75pt;visibility:visible">
            <v:imagedata r:id="rId4" o:title=""/>
          </v:shape>
        </w:pic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Putting coins in a side slot is more challenging!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If your child uses a side slot, make sure the thumb is under the fingers to get the most out of the exercise (as shown above).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AND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 xml:space="preserve"> be aware of the choking hazard with little kids!</w:t>
      </w:r>
    </w:p>
    <w:p w:rsidR="00880008" w:rsidRPr="00242CBF" w:rsidRDefault="00880008" w:rsidP="00242CB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20" o:spid="_x0000_i1026" type="#_x0000_t75" alt="https://www.ot-mom-learning-activities.com/images/hand-ex-coins-one-at-time.jpg" style="width:131.25pt;height:91.5pt;visibility:visible">
            <v:imagedata r:id="rId5" o:title=""/>
          </v:shape>
        </w:pict>
      </w:r>
    </w:p>
    <w:p w:rsidR="00880008" w:rsidRPr="00242CBF" w:rsidRDefault="00880008" w:rsidP="00242CBF">
      <w:pPr>
        <w:shd w:val="clear" w:color="auto" w:fill="FFFFFF"/>
        <w:spacing w:before="225" w:after="60" w:line="495" w:lineRule="atLeast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  <w:r w:rsidRPr="00242CBF">
        <w:rPr>
          <w:rFonts w:ascii="Arial" w:hAnsi="Arial" w:cs="Arial"/>
          <w:b/>
          <w:bCs/>
          <w:color w:val="000000"/>
          <w:sz w:val="32"/>
          <w:szCs w:val="32"/>
        </w:rPr>
        <w:t>2) Egg Carton and Beans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Another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inexpensive</w:t>
      </w:r>
      <w:r w:rsidRPr="00242CBF">
        <w:rPr>
          <w:rFonts w:ascii="Arial" w:hAnsi="Arial" w:cs="Arial"/>
          <w:color w:val="000000"/>
          <w:sz w:val="24"/>
          <w:szCs w:val="24"/>
        </w:rPr>
        <w:t> activity with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household materials</w:t>
      </w:r>
      <w:r w:rsidRPr="00242CBF">
        <w:rPr>
          <w:rFonts w:ascii="Arial" w:hAnsi="Arial" w:cs="Arial"/>
          <w:color w:val="000000"/>
          <w:sz w:val="24"/>
          <w:szCs w:val="24"/>
        </w:rPr>
        <w:t>!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This is the same concept as the moneybox idea above, but using dried beans and an egg carton.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In this example, we are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reinforcing number concept</w:t>
      </w:r>
      <w:r w:rsidRPr="00242CBF">
        <w:rPr>
          <w:rFonts w:ascii="Arial" w:hAnsi="Arial" w:cs="Arial"/>
          <w:color w:val="000000"/>
          <w:sz w:val="24"/>
          <w:szCs w:val="24"/>
        </w:rPr>
        <w:t> by writing a number inside each hole, and the child has to add the correct number of beans.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21" o:spid="_x0000_i1027" type="#_x0000_t75" alt="https://www.ot-mom-learning-activities.com/images/hand-ex-beans-into-box.jpg" style="width:131.25pt;height:91.5pt;visibility:visible">
            <v:imagedata r:id="rId6" o:title=""/>
          </v:shape>
        </w:pic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Have your child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hold a few beans</w:t>
      </w:r>
      <w:r w:rsidRPr="00242CBF">
        <w:rPr>
          <w:rFonts w:ascii="Arial" w:hAnsi="Arial" w:cs="Arial"/>
          <w:color w:val="000000"/>
          <w:sz w:val="24"/>
          <w:szCs w:val="24"/>
        </w:rPr>
        <w:t> in his hand, and place them into the container one by one by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moving a single bean</w:t>
      </w:r>
      <w:r w:rsidRPr="00242CBF">
        <w:rPr>
          <w:rFonts w:ascii="Arial" w:hAnsi="Arial" w:cs="Arial"/>
          <w:color w:val="000000"/>
          <w:sz w:val="24"/>
          <w:szCs w:val="24"/>
        </w:rPr>
        <w:t> up to the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fingertips</w:t>
      </w:r>
      <w:r w:rsidRPr="00242CBF">
        <w:rPr>
          <w:rFonts w:ascii="Arial" w:hAnsi="Arial" w:cs="Arial"/>
          <w:color w:val="000000"/>
          <w:sz w:val="24"/>
          <w:szCs w:val="24"/>
        </w:rPr>
        <w:t> each time. It is harder than it sounds, especially for kids with poor fine motor skills!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NB be aware of the choking hazard with little kids!</w:t>
      </w:r>
    </w:p>
    <w:p w:rsidR="00880008" w:rsidRPr="00242CBF" w:rsidRDefault="00880008" w:rsidP="00242C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br/>
      </w:r>
    </w:p>
    <w:p w:rsidR="00880008" w:rsidRPr="00242CBF" w:rsidRDefault="00880008" w:rsidP="00242CBF">
      <w:pPr>
        <w:shd w:val="clear" w:color="auto" w:fill="FFFFFF"/>
        <w:spacing w:before="225" w:after="60" w:line="495" w:lineRule="atLeast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  <w:r w:rsidRPr="00242CBF">
        <w:rPr>
          <w:rFonts w:ascii="Arial" w:hAnsi="Arial" w:cs="Arial"/>
          <w:b/>
          <w:bCs/>
          <w:color w:val="000000"/>
          <w:sz w:val="32"/>
          <w:szCs w:val="32"/>
        </w:rPr>
        <w:t>3) Playdough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Don't underestimate the potential of this age-old activity!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Get your child to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squash</w:t>
      </w:r>
      <w:r w:rsidRPr="00242CBF">
        <w:rPr>
          <w:rFonts w:ascii="Arial" w:hAnsi="Arial" w:cs="Arial"/>
          <w:color w:val="000000"/>
          <w:sz w:val="24"/>
          <w:szCs w:val="24"/>
        </w:rPr>
        <w:t>,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squeeze</w:t>
      </w:r>
      <w:r w:rsidRPr="00242CBF">
        <w:rPr>
          <w:rFonts w:ascii="Arial" w:hAnsi="Arial" w:cs="Arial"/>
          <w:color w:val="000000"/>
          <w:sz w:val="24"/>
          <w:szCs w:val="24"/>
        </w:rPr>
        <w:t>,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roll</w:t>
      </w:r>
      <w:r w:rsidRPr="00242CBF">
        <w:rPr>
          <w:rFonts w:ascii="Arial" w:hAnsi="Arial" w:cs="Arial"/>
          <w:color w:val="000000"/>
          <w:sz w:val="24"/>
          <w:szCs w:val="24"/>
        </w:rPr>
        <w:t> and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pound</w:t>
      </w:r>
      <w:r w:rsidRPr="00242CBF">
        <w:rPr>
          <w:rFonts w:ascii="Arial" w:hAnsi="Arial" w:cs="Arial"/>
          <w:color w:val="000000"/>
          <w:sz w:val="24"/>
          <w:szCs w:val="24"/>
        </w:rPr>
        <w:t> the playdough to get those hand muscles moving before using cutters and other playdough toys. 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22" o:spid="_x0000_i1028" type="#_x0000_t75" alt="https://www.ot-mom-learning-activities.com/images/playdough-squashing.jpg" style="width:149.25pt;height:99.75pt;visibility:visible">
            <v:imagedata r:id="rId7" o:title=""/>
          </v:shape>
        </w:pic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Check out my </w:t>
      </w:r>
      <w:hyperlink r:id="rId8" w:history="1">
        <w:r w:rsidRPr="00242CBF">
          <w:rPr>
            <w:rFonts w:ascii="Arial" w:hAnsi="Arial" w:cs="Arial"/>
            <w:color w:val="2F6770"/>
            <w:sz w:val="24"/>
            <w:szCs w:val="24"/>
            <w:u w:val="single"/>
          </w:rPr>
          <w:t>playdough activities</w:t>
        </w:r>
      </w:hyperlink>
      <w:r w:rsidRPr="00242CBF">
        <w:rPr>
          <w:rFonts w:ascii="Arial" w:hAnsi="Arial" w:cs="Arial"/>
          <w:color w:val="000000"/>
          <w:sz w:val="24"/>
          <w:szCs w:val="24"/>
        </w:rPr>
        <w:t> for more ideas!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hyperlink r:id="rId9" w:anchor="top" w:history="1">
        <w:r w:rsidRPr="00242CBF">
          <w:rPr>
            <w:rFonts w:ascii="Arial" w:hAnsi="Arial" w:cs="Arial"/>
            <w:color w:val="2F6770"/>
            <w:sz w:val="24"/>
            <w:szCs w:val="24"/>
            <w:u w:val="single"/>
          </w:rPr>
          <w:t>Back to Top</w:t>
        </w:r>
      </w:hyperlink>
    </w:p>
    <w:p w:rsidR="00880008" w:rsidRPr="00242CBF" w:rsidRDefault="00880008" w:rsidP="00242CB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23" o:spid="_x0000_i1029" type="#_x0000_t75" alt="https://www.ot-mom-learning-activities.com/images/playdough-bilat-moulding.jpg" style="width:149.25pt;height:104.25pt;visibility:visible">
            <v:imagedata r:id="rId10" o:title=""/>
          </v:shape>
        </w:pict>
      </w:r>
    </w:p>
    <w:p w:rsidR="00880008" w:rsidRPr="00242CBF" w:rsidRDefault="00880008" w:rsidP="00242CBF">
      <w:pPr>
        <w:shd w:val="clear" w:color="auto" w:fill="FFFFFF"/>
        <w:spacing w:before="225" w:after="60" w:line="645" w:lineRule="atLeast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242CBF">
        <w:rPr>
          <w:rFonts w:ascii="Arial" w:hAnsi="Arial" w:cs="Arial"/>
          <w:b/>
          <w:bCs/>
          <w:color w:val="000000"/>
          <w:sz w:val="36"/>
          <w:szCs w:val="36"/>
        </w:rPr>
        <w:t>Tripod Finger Activities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The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thumb, index and middle fingers</w:t>
      </w:r>
      <w:r w:rsidRPr="00242CBF">
        <w:rPr>
          <w:rFonts w:ascii="Arial" w:hAnsi="Arial" w:cs="Arial"/>
          <w:color w:val="000000"/>
          <w:sz w:val="24"/>
          <w:szCs w:val="24"/>
        </w:rPr>
        <w:t> are the fingers used to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control the pencil</w:t>
      </w:r>
      <w:r w:rsidRPr="00242CBF">
        <w:rPr>
          <w:rFonts w:ascii="Arial" w:hAnsi="Arial" w:cs="Arial"/>
          <w:color w:val="000000"/>
          <w:sz w:val="24"/>
          <w:szCs w:val="24"/>
        </w:rPr>
        <w:t> when writing. I call these the tripod fingers.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These kindergarten hand exercises will help your child learn to use those fingers in the first step to developing good pencil control.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24" o:spid="_x0000_i1030" type="#_x0000_t75" alt="https://www.ot-mom-learning-activities.com/images/pencil-grip-correct-frontview.jpg" style="width:149.25pt;height:104.25pt;visibility:visible">
            <v:imagedata r:id="rId11" o:title=""/>
          </v:shape>
        </w:pict>
      </w:r>
      <w:r w:rsidRPr="00242CBF">
        <w:rPr>
          <w:rFonts w:ascii="Arial" w:hAnsi="Arial" w:cs="Arial"/>
          <w:b/>
          <w:bCs/>
          <w:color w:val="000000"/>
          <w:sz w:val="21"/>
          <w:szCs w:val="21"/>
        </w:rPr>
        <w:t>The Tripod Fingers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Show your child how to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isolate the tripod fingers</w:t>
      </w:r>
      <w:r w:rsidRPr="00242CBF">
        <w:rPr>
          <w:rFonts w:ascii="Arial" w:hAnsi="Arial" w:cs="Arial"/>
          <w:color w:val="000000"/>
          <w:sz w:val="24"/>
          <w:szCs w:val="24"/>
        </w:rPr>
        <w:t> with a small slip of paper under the ring and little fingers (</w:t>
      </w:r>
      <w:hyperlink r:id="rId12" w:anchor="WhyTripodFingers" w:tgtFrame="_blank" w:history="1">
        <w:r w:rsidRPr="00242CBF">
          <w:rPr>
            <w:rFonts w:ascii="Arial" w:hAnsi="Arial" w:cs="Arial"/>
            <w:color w:val="2F6770"/>
            <w:sz w:val="24"/>
            <w:szCs w:val="24"/>
            <w:u w:val="single"/>
          </w:rPr>
          <w:t>read why this is important</w:t>
        </w:r>
      </w:hyperlink>
      <w:r w:rsidRPr="00242CBF">
        <w:rPr>
          <w:rFonts w:ascii="Arial" w:hAnsi="Arial" w:cs="Arial"/>
          <w:color w:val="000000"/>
          <w:sz w:val="24"/>
          <w:szCs w:val="24"/>
        </w:rPr>
        <w:t>).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Then try some of the activities below.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25" o:spid="_x0000_i1031" type="#_x0000_t75" alt="https://www.ot-mom-learning-activities.com/images/2F-down-fine-motor.jpg" style="width:131.25pt;height:91.5pt;visibility:visible">
            <v:imagedata r:id="rId13" o:title=""/>
          </v:shape>
        </w:pict>
      </w:r>
    </w:p>
    <w:p w:rsidR="00880008" w:rsidRPr="00242CBF" w:rsidRDefault="00880008" w:rsidP="00242CBF">
      <w:pPr>
        <w:shd w:val="clear" w:color="auto" w:fill="FFFFFF"/>
        <w:spacing w:before="225" w:after="60" w:line="495" w:lineRule="atLeast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  <w:r w:rsidRPr="00242CBF">
        <w:rPr>
          <w:rFonts w:ascii="Arial" w:hAnsi="Arial" w:cs="Arial"/>
          <w:b/>
          <w:bCs/>
          <w:color w:val="000000"/>
          <w:sz w:val="32"/>
          <w:szCs w:val="32"/>
        </w:rPr>
        <w:t>1) Scissor Cutting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Scissor cutting is by far one of the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best </w:t>
      </w:r>
      <w:r w:rsidRPr="00242CBF">
        <w:rPr>
          <w:rFonts w:ascii="Arial" w:hAnsi="Arial" w:cs="Arial"/>
          <w:color w:val="000000"/>
          <w:sz w:val="24"/>
          <w:szCs w:val="24"/>
        </w:rPr>
        <w:t>kindergarten hand exercises as it is a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great way</w:t>
      </w:r>
      <w:r w:rsidRPr="00242CBF">
        <w:rPr>
          <w:rFonts w:ascii="Arial" w:hAnsi="Arial" w:cs="Arial"/>
          <w:color w:val="000000"/>
          <w:sz w:val="24"/>
          <w:szCs w:val="24"/>
        </w:rPr>
        <w:t> to getting the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tripod fingers to work together</w:t>
      </w:r>
      <w:r w:rsidRPr="00242CBF">
        <w:rPr>
          <w:rFonts w:ascii="Arial" w:hAnsi="Arial" w:cs="Arial"/>
          <w:color w:val="000000"/>
          <w:sz w:val="24"/>
          <w:szCs w:val="24"/>
        </w:rPr>
        <w:t> well.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Make sure your child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uses the tripod fingers in the holes</w:t>
      </w:r>
      <w:r w:rsidRPr="00242CBF">
        <w:rPr>
          <w:rFonts w:ascii="Arial" w:hAnsi="Arial" w:cs="Arial"/>
          <w:color w:val="000000"/>
          <w:sz w:val="24"/>
          <w:szCs w:val="24"/>
        </w:rPr>
        <w:t>, and give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lots of practice</w:t>
      </w:r>
      <w:r w:rsidRPr="00242CBF">
        <w:rPr>
          <w:rFonts w:ascii="Arial" w:hAnsi="Arial" w:cs="Arial"/>
          <w:color w:val="000000"/>
          <w:sz w:val="24"/>
          <w:szCs w:val="24"/>
        </w:rPr>
        <w:t> cutting out on straight lines before moving on to shapes and pictures.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26" o:spid="_x0000_i1032" type="#_x0000_t75" alt="https://www.ot-mom-learning-activities.com/images/scissor-cutting-for-tripod-grasp.jpg" style="width:131.25pt;height:91.5pt;visibility:visible">
            <v:imagedata r:id="rId14" o:title=""/>
          </v:shape>
        </w:pic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Read my </w:t>
      </w:r>
      <w:hyperlink r:id="rId15" w:history="1">
        <w:r w:rsidRPr="00242CBF">
          <w:rPr>
            <w:rFonts w:ascii="Arial" w:hAnsi="Arial" w:cs="Arial"/>
            <w:color w:val="2F6770"/>
            <w:sz w:val="24"/>
            <w:szCs w:val="24"/>
            <w:u w:val="single"/>
          </w:rPr>
          <w:t>scissor cutting pages</w:t>
        </w:r>
      </w:hyperlink>
      <w:r w:rsidRPr="00242CBF">
        <w:rPr>
          <w:rFonts w:ascii="Arial" w:hAnsi="Arial" w:cs="Arial"/>
          <w:color w:val="000000"/>
          <w:sz w:val="24"/>
          <w:szCs w:val="24"/>
        </w:rPr>
        <w:t> for tips on helping your child cut with scissors, or check out my </w:t>
      </w:r>
      <w:hyperlink r:id="rId16" w:history="1">
        <w:r w:rsidRPr="00242CBF">
          <w:rPr>
            <w:rFonts w:ascii="Arial" w:hAnsi="Arial" w:cs="Arial"/>
            <w:color w:val="2F6770"/>
            <w:sz w:val="24"/>
            <w:szCs w:val="24"/>
            <w:u w:val="single"/>
          </w:rPr>
          <w:t>scissor cutting e-book</w:t>
        </w:r>
      </w:hyperlink>
      <w:r w:rsidRPr="00242CBF">
        <w:rPr>
          <w:rFonts w:ascii="Arial" w:hAnsi="Arial" w:cs="Arial"/>
          <w:color w:val="000000"/>
          <w:sz w:val="24"/>
          <w:szCs w:val="24"/>
        </w:rPr>
        <w:t>!</w:t>
      </w:r>
    </w:p>
    <w:p w:rsidR="00880008" w:rsidRPr="00242CBF" w:rsidRDefault="00880008" w:rsidP="00242CBF">
      <w:pPr>
        <w:shd w:val="clear" w:color="auto" w:fill="FFFFFF"/>
        <w:spacing w:before="225" w:after="60" w:line="495" w:lineRule="atLeast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  <w:r w:rsidRPr="00242CBF">
        <w:rPr>
          <w:rFonts w:ascii="Arial" w:hAnsi="Arial" w:cs="Arial"/>
          <w:b/>
          <w:bCs/>
          <w:color w:val="000000"/>
          <w:sz w:val="32"/>
          <w:szCs w:val="32"/>
        </w:rPr>
        <w:t>2) Tripod Coloring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Ok, this activity does use a crayon, but it is used in such an undemanding way that even kids with poor fine motor skills can enjoy coloring!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Use the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tripod fingers</w:t>
      </w:r>
      <w:r w:rsidRPr="00242CBF">
        <w:rPr>
          <w:rFonts w:ascii="Arial" w:hAnsi="Arial" w:cs="Arial"/>
          <w:color w:val="000000"/>
          <w:sz w:val="24"/>
          <w:szCs w:val="24"/>
        </w:rPr>
        <w:t> to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hold a crayon down flat</w:t>
      </w:r>
      <w:r w:rsidRPr="00242CBF">
        <w:rPr>
          <w:rFonts w:ascii="Arial" w:hAnsi="Arial" w:cs="Arial"/>
          <w:color w:val="000000"/>
          <w:sz w:val="24"/>
          <w:szCs w:val="24"/>
        </w:rPr>
        <w:t> and rub color all over a large area, like this circle which is about to be cut out.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27" o:spid="_x0000_i1033" type="#_x0000_t75" alt="https://www.ot-mom-learning-activities.com/images/3F-rubbing-with-crayon.jpg" style="width:131.25pt;height:91.5pt;visibility:visible">
            <v:imagedata r:id="rId17" o:title=""/>
          </v:shape>
        </w:pic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Although square and triangular crayons are great, they can be expensive, but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regular crayons</w:t>
      </w:r>
      <w:r w:rsidRPr="00242CBF">
        <w:rPr>
          <w:rFonts w:ascii="Arial" w:hAnsi="Arial" w:cs="Arial"/>
          <w:color w:val="000000"/>
          <w:sz w:val="24"/>
          <w:szCs w:val="24"/>
        </w:rPr>
        <w:t> do the trick just as well.</w:t>
      </w:r>
    </w:p>
    <w:p w:rsidR="00880008" w:rsidRPr="00242CBF" w:rsidRDefault="00880008" w:rsidP="00242CBF">
      <w:pPr>
        <w:shd w:val="clear" w:color="auto" w:fill="FFFFFF"/>
        <w:spacing w:before="225" w:after="60" w:line="495" w:lineRule="atLeast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  <w:r w:rsidRPr="00242CBF">
        <w:rPr>
          <w:rFonts w:ascii="Arial" w:hAnsi="Arial" w:cs="Arial"/>
          <w:b/>
          <w:bCs/>
          <w:color w:val="000000"/>
          <w:sz w:val="32"/>
          <w:szCs w:val="32"/>
        </w:rPr>
        <w:t>3) Tearing Paper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Tearing paper can be fun! First, check which way the grain of the magazine paper runs – the strips may run better horizontally or vertically.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Either you or your child can tear the strips from the page. Once strips have been torn, then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tear the strips into small squares</w:t>
      </w:r>
      <w:r w:rsidRPr="00242CBF">
        <w:rPr>
          <w:rFonts w:ascii="Arial" w:hAnsi="Arial" w:cs="Arial"/>
          <w:color w:val="000000"/>
          <w:sz w:val="24"/>
          <w:szCs w:val="24"/>
        </w:rPr>
        <w:t>across the grain.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28" o:spid="_x0000_i1034" type="#_x0000_t75" alt="https://www.ot-mom-learning-activities.com/images/hand-ex-paper-tearing.jpg" style="width:131.25pt;height:90pt;visibility:visible">
            <v:imagedata r:id="rId18" o:title=""/>
          </v:shape>
        </w:pic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Use the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tripod fingers to grasp</w:t>
      </w:r>
      <w:r w:rsidRPr="00242CBF">
        <w:rPr>
          <w:rFonts w:ascii="Arial" w:hAnsi="Arial" w:cs="Arial"/>
          <w:color w:val="000000"/>
          <w:sz w:val="24"/>
          <w:szCs w:val="24"/>
        </w:rPr>
        <w:t> the paper and tear. For best results,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place the thumbs together on the top</w:t>
      </w:r>
      <w:r w:rsidRPr="00242CBF">
        <w:rPr>
          <w:rFonts w:ascii="Arial" w:hAnsi="Arial" w:cs="Arial"/>
          <w:color w:val="000000"/>
          <w:sz w:val="24"/>
          <w:szCs w:val="24"/>
        </w:rPr>
        <w:t>, and then pull one hand towards the body.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(This pic has a preschooler tearing the paper and he is not using his tripod fingers yet, but the pic shows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how the thumbs should be placed together for the best tearing</w:t>
      </w:r>
      <w:r w:rsidRPr="00242CBF">
        <w:rPr>
          <w:rFonts w:ascii="Arial" w:hAnsi="Arial" w:cs="Arial"/>
          <w:color w:val="000000"/>
          <w:sz w:val="24"/>
          <w:szCs w:val="24"/>
        </w:rPr>
        <w:t>)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29" o:spid="_x0000_i1035" type="#_x0000_t75" alt="https://www.ot-mom-learning-activities.com/images/tearing-paper-strips-child-new.jpg" style="width:131.25pt;height:90.75pt;visibility:visible">
            <v:imagedata r:id="rId19" o:title=""/>
          </v:shape>
        </w:pic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You can use the paper squares to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make a collage</w:t>
      </w:r>
      <w:r w:rsidRPr="00242CBF">
        <w:rPr>
          <w:rFonts w:ascii="Arial" w:hAnsi="Arial" w:cs="Arial"/>
          <w:color w:val="000000"/>
          <w:sz w:val="24"/>
          <w:szCs w:val="24"/>
        </w:rPr>
        <w:t>, which makes it a great preschool or kindergarten hand exercise for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any theme</w:t>
      </w:r>
      <w:r w:rsidRPr="00242CBF">
        <w:rPr>
          <w:rFonts w:ascii="Arial" w:hAnsi="Arial" w:cs="Arial"/>
          <w:color w:val="000000"/>
          <w:sz w:val="24"/>
          <w:szCs w:val="24"/>
        </w:rPr>
        <w:t>!.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30" o:spid="_x0000_i1036" type="#_x0000_t75" alt="https://www.ot-mom-learning-activities.com/images/hand-ex-paper-collage.jpg" style="width:131.25pt;height:90.75pt;visibility:visible">
            <v:imagedata r:id="rId20" o:title=""/>
          </v:shape>
        </w:pict>
      </w:r>
    </w:p>
    <w:p w:rsidR="00880008" w:rsidRPr="00242CBF" w:rsidRDefault="00880008" w:rsidP="00242CBF">
      <w:pPr>
        <w:shd w:val="clear" w:color="auto" w:fill="FFFFFF"/>
        <w:spacing w:before="225" w:after="60" w:line="495" w:lineRule="atLeast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  <w:r w:rsidRPr="00242CBF">
        <w:rPr>
          <w:rFonts w:ascii="Arial" w:hAnsi="Arial" w:cs="Arial"/>
          <w:b/>
          <w:bCs/>
          <w:color w:val="000000"/>
          <w:sz w:val="32"/>
          <w:szCs w:val="32"/>
        </w:rPr>
        <w:t>4) Clothes Pin Activities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Draw a single dot on one side of a clothes pin, and two dots on the other side. This shows your child where to place the fingers.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31" o:spid="_x0000_i1037" type="#_x0000_t75" alt="https://www.ot-mom-learning-activities.com/images/clothes-pegs-for-fine-motor1.jpg" style="width:131.25pt;height:91.5pt;visibility:visible">
            <v:imagedata r:id="rId21" o:title=""/>
          </v:shape>
        </w:pic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Your child should grip the pins with the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pads at the tops</w:t>
      </w:r>
      <w:r w:rsidRPr="00242CBF">
        <w:rPr>
          <w:rFonts w:ascii="Arial" w:hAnsi="Arial" w:cs="Arial"/>
          <w:color w:val="000000"/>
          <w:sz w:val="24"/>
          <w:szCs w:val="24"/>
        </w:rPr>
        <w:t> of the fingers, and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not at the side of the index finger</w:t>
      </w:r>
      <w:r w:rsidRPr="00242CBF">
        <w:rPr>
          <w:rFonts w:ascii="Arial" w:hAnsi="Arial" w:cs="Arial"/>
          <w:color w:val="000000"/>
          <w:sz w:val="24"/>
          <w:szCs w:val="24"/>
        </w:rPr>
        <w:t> as can be seen in the picture alongside!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32" o:spid="_x0000_i1038" type="#_x0000_t75" alt="https://www.ot-mom-learning-activities.com/images/tripod-fingers-peg-incorrect2.jpg" style="width:131.25pt;height:91.5pt;visibility:visible">
            <v:imagedata r:id="rId22" o:title=""/>
          </v:shape>
        </w:pict>
      </w:r>
      <w:r w:rsidRPr="00242CBF">
        <w:rPr>
          <w:rFonts w:ascii="Arial" w:hAnsi="Arial" w:cs="Arial"/>
          <w:b/>
          <w:bCs/>
          <w:color w:val="000000"/>
          <w:sz w:val="21"/>
          <w:szCs w:val="21"/>
        </w:rPr>
        <w:t>INCORRECT grasp of the clothes pin!!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Use the clothes pins to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pick up and transfer items</w:t>
      </w:r>
      <w:r w:rsidRPr="00242CBF">
        <w:rPr>
          <w:rFonts w:ascii="Arial" w:hAnsi="Arial" w:cs="Arial"/>
          <w:color w:val="000000"/>
          <w:sz w:val="24"/>
          <w:szCs w:val="24"/>
        </w:rPr>
        <w:t>, or have your child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pick up and place</w:t>
      </w:r>
      <w:r w:rsidRPr="00242CBF">
        <w:rPr>
          <w:rFonts w:ascii="Arial" w:hAnsi="Arial" w:cs="Arial"/>
          <w:color w:val="000000"/>
          <w:sz w:val="24"/>
          <w:szCs w:val="24"/>
        </w:rPr>
        <w:t> a number of clothes pins, making sure the tripod fingers are used correctly. 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33" o:spid="_x0000_i1039" type="#_x0000_t75" alt="https://www.ot-mom-learning-activities.com/images/clothes-peg-fine-motor-activity.jpg" style="width:131.25pt;height:91.5pt;visibility:visible">
            <v:imagedata r:id="rId23" o:title=""/>
          </v:shape>
        </w:pic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This child built a cage for his dinosaurs by placing clothes pins on an egg carton, then picked up "food" and transferred it to the cage.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34" o:spid="_x0000_i1040" type="#_x0000_t75" alt="https://www.ot-mom-learning-activities.com/images/3F-pegs-cage.jpg" style="width:131.25pt;height:91.5pt;visibility:visible">
            <v:imagedata r:id="rId24" o:title=""/>
          </v:shape>
        </w:pict>
      </w:r>
    </w:p>
    <w:p w:rsidR="00880008" w:rsidRPr="00242CBF" w:rsidRDefault="00880008" w:rsidP="00242CBF">
      <w:pPr>
        <w:shd w:val="clear" w:color="auto" w:fill="FFFFFF"/>
        <w:spacing w:before="225" w:after="60" w:line="495" w:lineRule="atLeast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  <w:r w:rsidRPr="00242CBF">
        <w:rPr>
          <w:rFonts w:ascii="Arial" w:hAnsi="Arial" w:cs="Arial"/>
          <w:b/>
          <w:bCs/>
          <w:color w:val="000000"/>
          <w:sz w:val="32"/>
          <w:szCs w:val="32"/>
        </w:rPr>
        <w:t>5) Mini Paper Crumpling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Crumpling small pieces</w:t>
      </w:r>
      <w:r w:rsidRPr="00242CBF">
        <w:rPr>
          <w:rFonts w:ascii="Arial" w:hAnsi="Arial" w:cs="Arial"/>
          <w:color w:val="000000"/>
          <w:sz w:val="24"/>
          <w:szCs w:val="24"/>
        </w:rPr>
        <w:t> of crepe or tissue paper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into balls</w:t>
      </w:r>
      <w:r w:rsidRPr="00242CBF">
        <w:rPr>
          <w:rFonts w:ascii="Arial" w:hAnsi="Arial" w:cs="Arial"/>
          <w:color w:val="000000"/>
          <w:sz w:val="24"/>
          <w:szCs w:val="24"/>
        </w:rPr>
        <w:t> is a good tripod finger exercise and also makes a great decoration for craft activities.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For more information on this versatile fine motor activity that can improve pencil control, </w:t>
      </w:r>
      <w:hyperlink r:id="rId25" w:anchor="MiniPaperCrumpling" w:history="1">
        <w:r w:rsidRPr="00242CBF">
          <w:rPr>
            <w:rFonts w:ascii="Arial" w:hAnsi="Arial" w:cs="Arial"/>
            <w:color w:val="2F6770"/>
            <w:sz w:val="24"/>
            <w:szCs w:val="24"/>
            <w:u w:val="single"/>
          </w:rPr>
          <w:t>pop over here</w:t>
        </w:r>
      </w:hyperlink>
      <w:r w:rsidRPr="00242CBF">
        <w:rPr>
          <w:rFonts w:ascii="Arial" w:hAnsi="Arial" w:cs="Arial"/>
          <w:color w:val="000000"/>
          <w:sz w:val="24"/>
          <w:szCs w:val="24"/>
        </w:rPr>
        <w:t>. 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35" o:spid="_x0000_i1041" type="#_x0000_t75" alt="https://www.ot-mom-learning-activities.com/images/3F-scrunchies-for-pic.jpg" style="width:131.25pt;height:91.5pt;visibility:visible">
            <v:imagedata r:id="rId26" o:title=""/>
          </v:shape>
        </w:pict>
      </w:r>
    </w:p>
    <w:p w:rsidR="00880008" w:rsidRPr="00242CBF" w:rsidRDefault="00880008" w:rsidP="00242CBF">
      <w:pPr>
        <w:shd w:val="clear" w:color="auto" w:fill="FFFFFF"/>
        <w:spacing w:before="225" w:after="60" w:line="495" w:lineRule="atLeast"/>
        <w:outlineLvl w:val="2"/>
        <w:rPr>
          <w:rFonts w:ascii="Arial" w:hAnsi="Arial" w:cs="Arial"/>
          <w:b/>
          <w:bCs/>
          <w:color w:val="000000"/>
          <w:sz w:val="32"/>
          <w:szCs w:val="32"/>
        </w:rPr>
      </w:pPr>
      <w:r w:rsidRPr="00242CBF">
        <w:rPr>
          <w:rFonts w:ascii="Arial" w:hAnsi="Arial" w:cs="Arial"/>
          <w:b/>
          <w:bCs/>
          <w:color w:val="000000"/>
          <w:sz w:val="32"/>
          <w:szCs w:val="32"/>
        </w:rPr>
        <w:t>6) Squirt Toys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Available from some toy shops and therapy product suppliers, these little plastic toys that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squirt water</w:t>
      </w:r>
      <w:r w:rsidRPr="00242CBF">
        <w:rPr>
          <w:rFonts w:ascii="Arial" w:hAnsi="Arial" w:cs="Arial"/>
          <w:color w:val="000000"/>
          <w:sz w:val="24"/>
          <w:szCs w:val="24"/>
        </w:rPr>
        <w:t> can be used effectively with the tripod fingers.</w:t>
      </w:r>
      <w:r w:rsidRPr="00242CBF">
        <w:rPr>
          <w:rFonts w:ascii="Arial" w:hAnsi="Arial" w:cs="Arial"/>
          <w:color w:val="000000"/>
          <w:sz w:val="24"/>
          <w:szCs w:val="24"/>
        </w:rPr>
        <w:br/>
      </w:r>
      <w:r w:rsidRPr="00242CBF">
        <w:rPr>
          <w:rFonts w:ascii="Arial" w:hAnsi="Arial" w:cs="Arial"/>
          <w:color w:val="000000"/>
          <w:sz w:val="24"/>
          <w:szCs w:val="24"/>
        </w:rPr>
        <w:br/>
        <w:t>Add a couple to your stock of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bath toys</w:t>
      </w:r>
      <w:r w:rsidRPr="00242CBF">
        <w:rPr>
          <w:rFonts w:ascii="Arial" w:hAnsi="Arial" w:cs="Arial"/>
          <w:color w:val="000000"/>
          <w:sz w:val="24"/>
          <w:szCs w:val="24"/>
        </w:rPr>
        <w:t> to add a fine motor boost to </w:t>
      </w:r>
      <w:r w:rsidRPr="00242CBF">
        <w:rPr>
          <w:rFonts w:ascii="Arial" w:hAnsi="Arial" w:cs="Arial"/>
          <w:b/>
          <w:bCs/>
          <w:color w:val="000000"/>
          <w:sz w:val="24"/>
          <w:szCs w:val="24"/>
        </w:rPr>
        <w:t>bath time</w:t>
      </w:r>
      <w:r w:rsidRPr="00242CBF">
        <w:rPr>
          <w:rFonts w:ascii="Arial" w:hAnsi="Arial" w:cs="Arial"/>
          <w:color w:val="000000"/>
          <w:sz w:val="24"/>
          <w:szCs w:val="24"/>
        </w:rPr>
        <w:t>!</w:t>
      </w:r>
    </w:p>
    <w:p w:rsidR="00880008" w:rsidRPr="00242CBF" w:rsidRDefault="00880008" w:rsidP="00242CBF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6D77">
        <w:rPr>
          <w:rFonts w:ascii="Arial" w:hAnsi="Arial" w:cs="Arial"/>
          <w:noProof/>
          <w:color w:val="000000"/>
          <w:sz w:val="24"/>
          <w:szCs w:val="24"/>
        </w:rPr>
        <w:pict>
          <v:shape id="Picture 36" o:spid="_x0000_i1042" type="#_x0000_t75" alt="https://www.ot-mom-learning-activities.com/images/tripod-fingers-squirtees.jpg" style="width:131.25pt;height:91.5pt;visibility:visible">
            <v:imagedata r:id="rId27" o:title=""/>
          </v:shape>
        </w:pic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42CBF">
        <w:rPr>
          <w:rFonts w:ascii="Arial" w:hAnsi="Arial" w:cs="Arial"/>
          <w:color w:val="000000"/>
          <w:sz w:val="24"/>
          <w:szCs w:val="24"/>
        </w:rPr>
        <w:t>PFOT stock a range of fine motor products like this one. </w:t>
      </w:r>
      <w:hyperlink r:id="rId28" w:tgtFrame="_blank" w:history="1">
        <w:r w:rsidRPr="00242CBF">
          <w:rPr>
            <w:rFonts w:ascii="Arial" w:hAnsi="Arial" w:cs="Arial"/>
            <w:color w:val="0A0A8F"/>
            <w:sz w:val="24"/>
            <w:szCs w:val="24"/>
            <w:u w:val="single"/>
          </w:rPr>
          <w:t>This is my affiliate link to a few fine motor products</w:t>
        </w:r>
      </w:hyperlink>
      <w:r w:rsidRPr="00242CBF">
        <w:rPr>
          <w:rFonts w:ascii="Arial" w:hAnsi="Arial" w:cs="Arial"/>
          <w:color w:val="000000"/>
          <w:sz w:val="24"/>
          <w:szCs w:val="24"/>
        </w:rPr>
        <w:t> that I have picked out over there.</w:t>
      </w:r>
    </w:p>
    <w:p w:rsidR="00880008" w:rsidRPr="00242CBF" w:rsidRDefault="00880008" w:rsidP="00242CBF">
      <w:pPr>
        <w:shd w:val="clear" w:color="auto" w:fill="FFFFFF"/>
        <w:spacing w:before="240" w:after="120" w:line="240" w:lineRule="auto"/>
        <w:rPr>
          <w:rFonts w:ascii="Arial" w:hAnsi="Arial" w:cs="Arial"/>
          <w:color w:val="000000"/>
          <w:sz w:val="24"/>
          <w:szCs w:val="24"/>
        </w:rPr>
      </w:pPr>
      <w:hyperlink r:id="rId29" w:anchor="top" w:history="1">
        <w:r w:rsidRPr="00242CBF">
          <w:rPr>
            <w:rFonts w:ascii="Arial" w:hAnsi="Arial" w:cs="Arial"/>
            <w:color w:val="2F6770"/>
            <w:sz w:val="24"/>
            <w:szCs w:val="24"/>
            <w:u w:val="single"/>
          </w:rPr>
          <w:t>Back to Top</w:t>
        </w:r>
      </w:hyperlink>
    </w:p>
    <w:p w:rsidR="00880008" w:rsidRDefault="00880008"/>
    <w:sectPr w:rsidR="00880008" w:rsidSect="008A2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CBF"/>
    <w:rsid w:val="00242CBF"/>
    <w:rsid w:val="00316932"/>
    <w:rsid w:val="003647FA"/>
    <w:rsid w:val="003F1836"/>
    <w:rsid w:val="00696D77"/>
    <w:rsid w:val="0086696C"/>
    <w:rsid w:val="00880008"/>
    <w:rsid w:val="008A26E0"/>
    <w:rsid w:val="0090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E0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F1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1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12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599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7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68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75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45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7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01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7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54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50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7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05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72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76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7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34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61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21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64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7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37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08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651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-mom-learning-activities.com/playdough-activities.html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4.jpeg"/><Relationship Id="rId12" Type="http://schemas.openxmlformats.org/officeDocument/2006/relationships/hyperlink" Target="https://www.ot-mom-learning-activities.com/finger-exercises-for-kids.html" TargetMode="External"/><Relationship Id="rId17" Type="http://schemas.openxmlformats.org/officeDocument/2006/relationships/image" Target="media/image9.jpeg"/><Relationship Id="rId25" Type="http://schemas.openxmlformats.org/officeDocument/2006/relationships/hyperlink" Target="https://www.ot-mom-learning-activities.com/finger-exercises-for-kid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t-mom-learning-activities.com/scissor-skills.html" TargetMode="External"/><Relationship Id="rId20" Type="http://schemas.openxmlformats.org/officeDocument/2006/relationships/image" Target="media/image12.jpeg"/><Relationship Id="rId29" Type="http://schemas.openxmlformats.org/officeDocument/2006/relationships/hyperlink" Target="https://www.ot-mom-learning-activities.com/kindergarten-hand-exercises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5" Type="http://schemas.openxmlformats.org/officeDocument/2006/relationships/image" Target="media/image2.jpeg"/><Relationship Id="rId15" Type="http://schemas.openxmlformats.org/officeDocument/2006/relationships/hyperlink" Target="https://www.ot-mom-learning-activities.com/scissor-cutting.html" TargetMode="External"/><Relationship Id="rId23" Type="http://schemas.openxmlformats.org/officeDocument/2006/relationships/image" Target="media/image15.jpeg"/><Relationship Id="rId28" Type="http://schemas.openxmlformats.org/officeDocument/2006/relationships/hyperlink" Target="https://shoponline.pfot.com/cgi-bin/sc/ref.cgi?storeid=*14c90f2dbbe050d60f75cbe7&amp;name=OT_MOM_-_STRENGTH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ot-mom-learning-activities.com/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841</Words>
  <Characters>4797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Neiman-Bergmann</dc:creator>
  <cp:keywords/>
  <dc:description/>
  <cp:lastModifiedBy>thurstkr</cp:lastModifiedBy>
  <cp:revision>6</cp:revision>
  <cp:lastPrinted>2019-02-04T19:19:00Z</cp:lastPrinted>
  <dcterms:created xsi:type="dcterms:W3CDTF">2018-09-18T14:24:00Z</dcterms:created>
  <dcterms:modified xsi:type="dcterms:W3CDTF">2019-02-04T19:19:00Z</dcterms:modified>
</cp:coreProperties>
</file>